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EFAD" w14:textId="77777777" w:rsidR="00BF354B" w:rsidRDefault="00BF354B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510A70E4" wp14:editId="5C815B70">
                <wp:simplePos x="0" y="0"/>
                <wp:positionH relativeFrom="page">
                  <wp:align>right</wp:align>
                </wp:positionH>
                <wp:positionV relativeFrom="paragraph">
                  <wp:posOffset>-2368550</wp:posOffset>
                </wp:positionV>
                <wp:extent cx="7772400" cy="10058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15240" y="0"/>
                          <a:chExt cx="7772400" cy="1005840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1524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4"/>
                        <wps:cNvSpPr/>
                        <wps:spPr>
                          <a:xfrm>
                            <a:off x="15240" y="6583516"/>
                            <a:ext cx="7757160" cy="3474819"/>
                          </a:xfrm>
                          <a:custGeom>
                            <a:avLst/>
                            <a:gdLst>
                              <a:gd name="connsiteX0" fmla="*/ 0 w 7781884"/>
                              <a:gd name="connsiteY0" fmla="*/ 2820298 h 3487607"/>
                              <a:gd name="connsiteX1" fmla="*/ 3241435 w 7781884"/>
                              <a:gd name="connsiteY1" fmla="*/ 1518358 h 3487607"/>
                              <a:gd name="connsiteX2" fmla="*/ 7781884 w 7781884"/>
                              <a:gd name="connsiteY2" fmla="*/ 0 h 3487607"/>
                              <a:gd name="connsiteX3" fmla="*/ 7781884 w 7781884"/>
                              <a:gd name="connsiteY3" fmla="*/ 1271550 h 3487607"/>
                              <a:gd name="connsiteX4" fmla="*/ 6083094 w 7781884"/>
                              <a:gd name="connsiteY4" fmla="*/ 2519068 h 3487607"/>
                              <a:gd name="connsiteX5" fmla="*/ 4909454 w 7781884"/>
                              <a:gd name="connsiteY5" fmla="*/ 3487607 h 3487607"/>
                              <a:gd name="connsiteX6" fmla="*/ 0 w 7781884"/>
                              <a:gd name="connsiteY6" fmla="*/ 3487607 h 34876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781884" h="3487607">
                                <a:moveTo>
                                  <a:pt x="0" y="2820298"/>
                                </a:moveTo>
                                <a:cubicBezTo>
                                  <a:pt x="0" y="2820298"/>
                                  <a:pt x="799550" y="1574179"/>
                                  <a:pt x="3241435" y="1518358"/>
                                </a:cubicBezTo>
                                <a:cubicBezTo>
                                  <a:pt x="5279729" y="1471438"/>
                                  <a:pt x="7326415" y="1104850"/>
                                  <a:pt x="7781884" y="0"/>
                                </a:cubicBezTo>
                                <a:lnTo>
                                  <a:pt x="7781884" y="1271550"/>
                                </a:lnTo>
                                <a:cubicBezTo>
                                  <a:pt x="7781884" y="1271550"/>
                                  <a:pt x="7232194" y="2221525"/>
                                  <a:pt x="6083094" y="2519068"/>
                                </a:cubicBezTo>
                                <a:cubicBezTo>
                                  <a:pt x="4905639" y="2824240"/>
                                  <a:pt x="4909454" y="3487607"/>
                                  <a:pt x="4909454" y="3487607"/>
                                </a:cubicBezTo>
                                <a:lnTo>
                                  <a:pt x="0" y="3487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/>
                        <wps:cNvSpPr/>
                        <wps:spPr>
                          <a:xfrm>
                            <a:off x="15240" y="0"/>
                            <a:ext cx="4926383" cy="1514542"/>
                          </a:xfrm>
                          <a:custGeom>
                            <a:avLst/>
                            <a:gdLst>
                              <a:gd name="connsiteX0" fmla="*/ 3120637 w 4941623"/>
                              <a:gd name="connsiteY0" fmla="*/ 302629 h 1514542"/>
                              <a:gd name="connsiteX1" fmla="*/ 4941624 w 4941623"/>
                              <a:gd name="connsiteY1" fmla="*/ 0 h 1514542"/>
                              <a:gd name="connsiteX2" fmla="*/ 2244285 w 4941623"/>
                              <a:gd name="connsiteY2" fmla="*/ 0 h 1514542"/>
                              <a:gd name="connsiteX3" fmla="*/ 713594 w 4941623"/>
                              <a:gd name="connsiteY3" fmla="*/ 504042 h 1514542"/>
                              <a:gd name="connsiteX4" fmla="*/ 0 w 4941623"/>
                              <a:gd name="connsiteY4" fmla="*/ 915516 h 1514542"/>
                              <a:gd name="connsiteX5" fmla="*/ 0 w 4941623"/>
                              <a:gd name="connsiteY5" fmla="*/ 1514543 h 1514542"/>
                              <a:gd name="connsiteX6" fmla="*/ 586566 w 4941623"/>
                              <a:gd name="connsiteY6" fmla="*/ 1124304 h 1514542"/>
                              <a:gd name="connsiteX7" fmla="*/ 3120637 w 4941623"/>
                              <a:gd name="connsiteY7" fmla="*/ 302629 h 1514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941623" h="1514542">
                                <a:moveTo>
                                  <a:pt x="3120637" y="302629"/>
                                </a:moveTo>
                                <a:cubicBezTo>
                                  <a:pt x="3843768" y="244265"/>
                                  <a:pt x="4447881" y="131224"/>
                                  <a:pt x="4941624" y="0"/>
                                </a:cubicBezTo>
                                <a:lnTo>
                                  <a:pt x="2244285" y="0"/>
                                </a:lnTo>
                                <a:cubicBezTo>
                                  <a:pt x="1713425" y="97299"/>
                                  <a:pt x="1198403" y="266891"/>
                                  <a:pt x="713594" y="504042"/>
                                </a:cubicBezTo>
                                <a:cubicBezTo>
                                  <a:pt x="466285" y="624128"/>
                                  <a:pt x="227820" y="761632"/>
                                  <a:pt x="0" y="915516"/>
                                </a:cubicBezTo>
                                <a:lnTo>
                                  <a:pt x="0" y="1514543"/>
                                </a:lnTo>
                                <a:cubicBezTo>
                                  <a:pt x="188027" y="1373535"/>
                                  <a:pt x="383860" y="1243248"/>
                                  <a:pt x="586566" y="1124304"/>
                                </a:cubicBezTo>
                                <a:cubicBezTo>
                                  <a:pt x="1140834" y="797897"/>
                                  <a:pt x="2030411" y="390493"/>
                                  <a:pt x="3120637" y="3026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 7"/>
                        <wps:cNvSpPr/>
                        <wps:spPr>
                          <a:xfrm>
                            <a:off x="15240" y="0"/>
                            <a:ext cx="7050761" cy="2572853"/>
                          </a:xfrm>
                          <a:custGeom>
                            <a:avLst/>
                            <a:gdLst>
                              <a:gd name="connsiteX0" fmla="*/ 5984549 w 7066001"/>
                              <a:gd name="connsiteY0" fmla="*/ 0 h 2572853"/>
                              <a:gd name="connsiteX1" fmla="*/ 3147086 w 7066001"/>
                              <a:gd name="connsiteY1" fmla="*/ 632087 h 2572853"/>
                              <a:gd name="connsiteX2" fmla="*/ 0 w 7066001"/>
                              <a:gd name="connsiteY2" fmla="*/ 1937079 h 2572853"/>
                              <a:gd name="connsiteX3" fmla="*/ 0 w 7066001"/>
                              <a:gd name="connsiteY3" fmla="*/ 2572854 h 2572853"/>
                              <a:gd name="connsiteX4" fmla="*/ 3389443 w 7066001"/>
                              <a:gd name="connsiteY4" fmla="*/ 1097856 h 2572853"/>
                              <a:gd name="connsiteX5" fmla="*/ 7066002 w 7066001"/>
                              <a:gd name="connsiteY5" fmla="*/ 0 h 25728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066001" h="2572853">
                                <a:moveTo>
                                  <a:pt x="5984549" y="0"/>
                                </a:moveTo>
                                <a:cubicBezTo>
                                  <a:pt x="5426466" y="230405"/>
                                  <a:pt x="4485646" y="524133"/>
                                  <a:pt x="3147086" y="632087"/>
                                </a:cubicBezTo>
                                <a:cubicBezTo>
                                  <a:pt x="1549002" y="761023"/>
                                  <a:pt x="387060" y="1614868"/>
                                  <a:pt x="0" y="1937079"/>
                                </a:cubicBezTo>
                                <a:lnTo>
                                  <a:pt x="0" y="2572854"/>
                                </a:lnTo>
                                <a:cubicBezTo>
                                  <a:pt x="0" y="2572854"/>
                                  <a:pt x="1339578" y="1263158"/>
                                  <a:pt x="3389443" y="1097856"/>
                                </a:cubicBezTo>
                                <a:cubicBezTo>
                                  <a:pt x="5965094" y="890085"/>
                                  <a:pt x="7066002" y="0"/>
                                  <a:pt x="70660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15240" y="0"/>
                            <a:ext cx="1025396" cy="521335"/>
                          </a:xfrm>
                          <a:custGeom>
                            <a:avLst/>
                            <a:gdLst>
                              <a:gd name="connsiteX0" fmla="*/ 558719 w 1040636"/>
                              <a:gd name="connsiteY0" fmla="*/ 211713 h 521335"/>
                              <a:gd name="connsiteX1" fmla="*/ 1040636 w 1040636"/>
                              <a:gd name="connsiteY1" fmla="*/ 0 h 521335"/>
                              <a:gd name="connsiteX2" fmla="*/ 0 w 1040636"/>
                              <a:gd name="connsiteY2" fmla="*/ 0 h 521335"/>
                              <a:gd name="connsiteX3" fmla="*/ 0 w 1040636"/>
                              <a:gd name="connsiteY3" fmla="*/ 521335 h 521335"/>
                              <a:gd name="connsiteX4" fmla="*/ 558719 w 1040636"/>
                              <a:gd name="connsiteY4" fmla="*/ 211713 h 5213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40636" h="521335">
                                <a:moveTo>
                                  <a:pt x="558719" y="211713"/>
                                </a:moveTo>
                                <a:cubicBezTo>
                                  <a:pt x="699352" y="142541"/>
                                  <a:pt x="861348" y="70062"/>
                                  <a:pt x="1040636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521335"/>
                                </a:lnTo>
                                <a:cubicBezTo>
                                  <a:pt x="180921" y="408809"/>
                                  <a:pt x="367397" y="305470"/>
                                  <a:pt x="558719" y="2117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Star" descr="Sta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9960" y="1722120"/>
                            <a:ext cx="763905" cy="764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Line"/>
                        <wps:cNvCnPr/>
                        <wps:spPr>
                          <a:xfrm>
                            <a:off x="4465320" y="2122170"/>
                            <a:ext cx="192024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"/>
                        <wps:cNvCnPr/>
                        <wps:spPr>
                          <a:xfrm>
                            <a:off x="1371600" y="2122170"/>
                            <a:ext cx="192024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Line "/>
                        <wps:cNvCnPr/>
                        <wps:spPr>
                          <a:xfrm>
                            <a:off x="1356360" y="7258050"/>
                            <a:ext cx="502920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67AB2" id="Group 2" o:spid="_x0000_s1026" alt="&quot;&quot;" style="position:absolute;margin-left:560.8pt;margin-top:-186.5pt;width:612pt;height:11in;z-index:-251652096;mso-position-horizontal:right;mso-position-horizontal-relative:page;mso-width-relative:margin;mso-height-relative:margin" coordorigin="152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">
                <v:rect id="Rectangle 11" o:spid="_x0000_s1027" style="position:absolute;left:152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" fillcolor="#e8e3d9 [3214]" stroked="f" strokeweight="1pt"/>
                <v:shape id="Freeform 4" o:spid="_x0000_s1028" style="position:absolute;left:152;top:65835;width:77572;height:34748;visibility:visible;mso-wrap-style:square;v-text-anchor:middle" coordsize="7781884,348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" path="m,2820298v,,799550,-1246119,3241435,-1301940c5279729,1471438,7326415,1104850,7781884,r,1271550c7781884,1271550,7232194,2221525,6083094,2519068,4905639,2824240,4909454,3487607,4909454,3487607l,3487607,,2820298xe" fillcolor="#4b809b [3204]" stroked="f" strokeweight="1pt">
                  <v:stroke joinstyle="miter"/>
                  <v:path arrowok="t" o:connecttype="custom" o:connectlocs="0,2809957;3231137,1512791;7757160,0;7757160,1266888;6063767,2509831;4893856,3474819;0,3474819" o:connectangles="0,0,0,0,0,0,0"/>
                </v:shape>
                <v:shape id="Freeform 6" o:spid="_x0000_s1029" style="position:absolute;left:152;width:49264;height:15145;visibility:visible;mso-wrap-style:square;v-text-anchor:middle" coordsize="4941623,151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" path="m3120637,302629c3843768,244265,4447881,131224,4941624,l2244285,c1713425,97299,1198403,266891,713594,504042,466285,624128,227820,761632,,915516r,599027c188027,1373535,383860,1243248,586566,1124304,1140834,797897,2030411,390493,3120637,302629xe" fillcolor="#b3201a [3205]" stroked="f" strokeweight="1pt">
                  <v:stroke joinstyle="miter"/>
                  <v:path arrowok="t" o:connecttype="custom" o:connectlocs="3111013,302629;4926384,0;2237364,0;711393,504042;0,915516;0,1514543;584757,1124304;3111013,302629" o:connectangles="0,0,0,0,0,0,0,0"/>
                </v:shape>
                <v:shape id="Freeform 7" o:spid="_x0000_s1030" style="position:absolute;left:152;width:70508;height:25728;visibility:visible;mso-wrap-style:square;v-text-anchor:middle" coordsize="7066001,257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" path="m5984549,c5426466,230405,4485646,524133,3147086,632087,1549002,761023,387060,1614868,,1937079r,635775c,2572854,1339578,1263158,3389443,1097856,5965094,890085,7066002,,7066002,l5984549,xe" fillcolor="#b3201a [3205]" stroked="f" strokeweight="1pt">
                  <v:stroke joinstyle="miter"/>
                  <v:path arrowok="t" o:connecttype="custom" o:connectlocs="5971641,0;3140298,632087;0,1937079;0,2572854;3382133,1097856;7050762,0" o:connectangles="0,0,0,0,0,0"/>
                </v:shape>
                <v:shape id="Freeform 8" o:spid="_x0000_s1031" style="position:absolute;left:152;width:10254;height:5213;visibility:visible;mso-wrap-style:square;v-text-anchor:middle" coordsize="1040636,5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" path="m558719,211713c699352,142541,861348,70062,1040636,l,,,521335c180921,408809,367397,305470,558719,211713xe" fillcolor="#b3201a [3205]" stroked="f" strokeweight="1pt">
                  <v:stroke joinstyle="miter"/>
                  <v:path arrowok="t" o:connecttype="custom" o:connectlocs="550537,211713;1025396,0;0,0;0,521335;550537,211713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tar" o:spid="_x0000_s1032" type="#_x0000_t75" alt="Star with solid fill" style="position:absolute;left:34899;top:17221;width:7639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">
                  <v:imagedata r:id="rId12" o:title="Star with solid fill"/>
                </v:shape>
                <v:line id="Line" o:spid="_x0000_s1033" style="position:absolute;visibility:visible;mso-wrap-style:square" from="44653,21221" to="63855,2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" strokecolor="#4b809b [3204]" strokeweight="2.75pt">
                  <v:stroke joinstyle="miter"/>
                </v:line>
                <v:line id="Line" o:spid="_x0000_s1034" style="position:absolute;visibility:visible;mso-wrap-style:square" from="13716,21221" to="32918,2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" strokecolor="#4b809b [3204]" strokeweight="2.75pt">
                  <v:stroke joinstyle="miter"/>
                </v:line>
                <v:line id="Line " o:spid="_x0000_s1035" style="position:absolute;visibility:visible;mso-wrap-style:square" from="13563,72580" to="63855,7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" strokecolor="#4b809b [3204]" strokeweight="2.75pt">
                  <v:stroke joinstyle="miter"/>
                </v:line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0790"/>
      </w:tblGrid>
      <w:tr w:rsidR="00BF354B" w:rsidRPr="00BF354B" w14:paraId="4E178762" w14:textId="77777777" w:rsidTr="0040797D">
        <w:trPr>
          <w:trHeight w:val="864"/>
        </w:trPr>
        <w:tc>
          <w:tcPr>
            <w:tcW w:w="10790" w:type="dxa"/>
          </w:tcPr>
          <w:p w14:paraId="0D6258FE" w14:textId="5FB080BE" w:rsidR="00BF354B" w:rsidRDefault="006E5638" w:rsidP="00BF354B">
            <w:pPr>
              <w:pStyle w:val="Title"/>
            </w:pPr>
            <w:r>
              <w:t xml:space="preserve">Madison </w:t>
            </w:r>
            <w:r w:rsidR="00EB3971">
              <w:t xml:space="preserve">            </w:t>
            </w:r>
            <w:r>
              <w:t>Fire District</w:t>
            </w:r>
          </w:p>
          <w:p w14:paraId="4DE638F4" w14:textId="77777777" w:rsidR="006E5638" w:rsidRDefault="006E5638" w:rsidP="006E5638"/>
          <w:p w14:paraId="2324993D" w14:textId="77AA1DC2" w:rsidR="006E5638" w:rsidRPr="006E5638" w:rsidRDefault="006E5638" w:rsidP="006E5638">
            <w:pPr>
              <w:rPr>
                <w:b/>
                <w:bCs/>
                <w:sz w:val="96"/>
                <w:szCs w:val="96"/>
              </w:rPr>
            </w:pPr>
            <w:r w:rsidRPr="006E5638">
              <w:rPr>
                <w:b/>
                <w:bCs/>
                <w:sz w:val="96"/>
                <w:szCs w:val="96"/>
              </w:rPr>
              <w:t>Open House</w:t>
            </w:r>
          </w:p>
        </w:tc>
      </w:tr>
      <w:tr w:rsidR="00BF354B" w:rsidRPr="00BF354B" w14:paraId="763BDAD1" w14:textId="77777777" w:rsidTr="00BF354B">
        <w:tc>
          <w:tcPr>
            <w:tcW w:w="10790" w:type="dxa"/>
          </w:tcPr>
          <w:p w14:paraId="5004BED3" w14:textId="77777777" w:rsidR="006E5638" w:rsidRDefault="006E5638" w:rsidP="00BF354B">
            <w:pPr>
              <w:pStyle w:val="Subtitle"/>
              <w:rPr>
                <w:sz w:val="48"/>
                <w:szCs w:val="48"/>
              </w:rPr>
            </w:pPr>
          </w:p>
          <w:p w14:paraId="39750E54" w14:textId="7965FBC0" w:rsidR="006E5638" w:rsidRDefault="006E5638" w:rsidP="00BF354B">
            <w:pPr>
              <w:pStyle w:val="Subtitle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Saturday </w:t>
            </w:r>
            <w:r w:rsidRPr="006E5638">
              <w:rPr>
                <w:sz w:val="48"/>
                <w:szCs w:val="48"/>
              </w:rPr>
              <w:t xml:space="preserve">June </w:t>
            </w:r>
            <w:r w:rsidR="00C761A4">
              <w:rPr>
                <w:sz w:val="48"/>
                <w:szCs w:val="48"/>
              </w:rPr>
              <w:t>6</w:t>
            </w:r>
          </w:p>
          <w:p w14:paraId="14C85747" w14:textId="3EC7F48D" w:rsidR="00BF354B" w:rsidRDefault="006E5638" w:rsidP="00BF354B">
            <w:pPr>
              <w:pStyle w:val="Subtitle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 xml:space="preserve"> </w:t>
            </w:r>
            <w:r w:rsidR="00C761A4">
              <w:rPr>
                <w:sz w:val="48"/>
                <w:szCs w:val="48"/>
              </w:rPr>
              <w:t>10</w:t>
            </w:r>
            <w:r>
              <w:rPr>
                <w:sz w:val="28"/>
                <w:szCs w:val="28"/>
              </w:rPr>
              <w:t>a</w:t>
            </w:r>
            <w:r w:rsidR="00BD379D">
              <w:rPr>
                <w:sz w:val="28"/>
                <w:szCs w:val="28"/>
              </w:rPr>
              <w:t>m to</w:t>
            </w:r>
            <w:r>
              <w:rPr>
                <w:sz w:val="48"/>
                <w:szCs w:val="48"/>
              </w:rPr>
              <w:t xml:space="preserve"> </w:t>
            </w:r>
            <w:r w:rsidR="004D2AF3">
              <w:rPr>
                <w:sz w:val="48"/>
                <w:szCs w:val="48"/>
              </w:rPr>
              <w:t>2</w:t>
            </w:r>
            <w:r>
              <w:rPr>
                <w:sz w:val="28"/>
                <w:szCs w:val="28"/>
              </w:rPr>
              <w:t>pm</w:t>
            </w:r>
          </w:p>
          <w:p w14:paraId="4D423CEB" w14:textId="77777777" w:rsidR="00342A78" w:rsidRDefault="00342A78" w:rsidP="006E5638"/>
          <w:p w14:paraId="5A85E71D" w14:textId="43E7053F" w:rsidR="006E5638" w:rsidRDefault="006E5638" w:rsidP="006E5638">
            <w:r>
              <w:t>Station Tour</w:t>
            </w:r>
            <w:r w:rsidR="00BD379D">
              <w:t>s</w:t>
            </w:r>
          </w:p>
          <w:p w14:paraId="3F631D27" w14:textId="65296640" w:rsidR="007B00A6" w:rsidRDefault="007B00A6" w:rsidP="006E5638">
            <w:r>
              <w:t>App</w:t>
            </w:r>
            <w:r w:rsidR="009E1398">
              <w:t>aratus Displays</w:t>
            </w:r>
          </w:p>
          <w:p w14:paraId="0506BA65" w14:textId="703FBD56" w:rsidR="00AA24CC" w:rsidRDefault="009E1398" w:rsidP="006E5638">
            <w:r>
              <w:t>Meet</w:t>
            </w:r>
            <w:r w:rsidR="00393E7B">
              <w:t xml:space="preserve"> the Firefighters</w:t>
            </w:r>
          </w:p>
          <w:p w14:paraId="59FE4F80" w14:textId="7778AAC8" w:rsidR="00716DF3" w:rsidRDefault="00716DF3" w:rsidP="006E5638">
            <w:r>
              <w:t>Free hot dogs</w:t>
            </w:r>
          </w:p>
          <w:p w14:paraId="14BD1E4F" w14:textId="77777777" w:rsidR="00716DF3" w:rsidRDefault="00716DF3" w:rsidP="006E5638"/>
          <w:p w14:paraId="77B1ACB7" w14:textId="3B0ACCF4" w:rsidR="006E5638" w:rsidRPr="006E5638" w:rsidRDefault="006E5638" w:rsidP="006E5638"/>
        </w:tc>
      </w:tr>
      <w:tr w:rsidR="00BF354B" w:rsidRPr="0040797D" w14:paraId="3A5BAB52" w14:textId="77777777" w:rsidTr="0040797D">
        <w:trPr>
          <w:trHeight w:val="1152"/>
        </w:trPr>
        <w:tc>
          <w:tcPr>
            <w:tcW w:w="10790" w:type="dxa"/>
            <w:vAlign w:val="bottom"/>
          </w:tcPr>
          <w:p w14:paraId="71468B52" w14:textId="6D6A8FA6" w:rsidR="00EB3971" w:rsidRPr="00EB3971" w:rsidRDefault="00531DFB" w:rsidP="00EB3971">
            <w:pPr>
              <w:pStyle w:val="Detail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BF354B" w:rsidRPr="0040797D" w14:paraId="41E1F579" w14:textId="77777777" w:rsidTr="00BF354B">
        <w:tc>
          <w:tcPr>
            <w:tcW w:w="10790" w:type="dxa"/>
          </w:tcPr>
          <w:p w14:paraId="69C83D3B" w14:textId="7793EFF0" w:rsidR="00BF354B" w:rsidRPr="00EB3971" w:rsidRDefault="00BF354B" w:rsidP="006E5638">
            <w:pPr>
              <w:pStyle w:val="Details"/>
              <w:jc w:val="both"/>
              <w:rPr>
                <w:sz w:val="28"/>
                <w:szCs w:val="28"/>
              </w:rPr>
            </w:pPr>
          </w:p>
        </w:tc>
      </w:tr>
      <w:tr w:rsidR="0040797D" w:rsidRPr="0040797D" w14:paraId="6460C225" w14:textId="77777777" w:rsidTr="0040797D">
        <w:trPr>
          <w:trHeight w:val="2016"/>
        </w:trPr>
        <w:tc>
          <w:tcPr>
            <w:tcW w:w="10790" w:type="dxa"/>
            <w:vAlign w:val="bottom"/>
          </w:tcPr>
          <w:p w14:paraId="1492F229" w14:textId="7C61B2C7" w:rsidR="0040797D" w:rsidRPr="0040797D" w:rsidRDefault="0040797D" w:rsidP="0040797D"/>
        </w:tc>
      </w:tr>
      <w:tr w:rsidR="00113377" w:rsidRPr="0040797D" w14:paraId="2A5B0ECB" w14:textId="77777777" w:rsidTr="009462E9">
        <w:trPr>
          <w:trHeight w:val="3879"/>
        </w:trPr>
        <w:tc>
          <w:tcPr>
            <w:tcW w:w="10790" w:type="dxa"/>
            <w:vAlign w:val="bottom"/>
          </w:tcPr>
          <w:p w14:paraId="6F04E892" w14:textId="77777777" w:rsidR="00113377" w:rsidRDefault="00113377" w:rsidP="0040797D"/>
        </w:tc>
      </w:tr>
    </w:tbl>
    <w:p w14:paraId="028C3BA9" w14:textId="77777777" w:rsidR="007B00A6" w:rsidRDefault="007B00A6"/>
    <w:p w14:paraId="0F1D188F" w14:textId="49406248" w:rsidR="007B00A6" w:rsidRPr="007B00A6" w:rsidRDefault="007B00A6" w:rsidP="007B00A6"/>
    <w:sectPr w:rsidR="007B00A6" w:rsidRPr="007B00A6" w:rsidSect="00BF354B">
      <w:pgSz w:w="12240" w:h="15840"/>
      <w:pgMar w:top="360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8EBF" w14:textId="77777777" w:rsidR="006706BD" w:rsidRDefault="006706BD" w:rsidP="007C5A68">
      <w:r>
        <w:separator/>
      </w:r>
    </w:p>
  </w:endnote>
  <w:endnote w:type="continuationSeparator" w:id="0">
    <w:p w14:paraId="59C03D5B" w14:textId="77777777" w:rsidR="006706BD" w:rsidRDefault="006706BD" w:rsidP="007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9446" w14:textId="77777777" w:rsidR="006706BD" w:rsidRDefault="006706BD" w:rsidP="007C5A68">
      <w:r>
        <w:separator/>
      </w:r>
    </w:p>
  </w:footnote>
  <w:footnote w:type="continuationSeparator" w:id="0">
    <w:p w14:paraId="10290A5D" w14:textId="77777777" w:rsidR="006706BD" w:rsidRDefault="006706BD" w:rsidP="007C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666C"/>
    <w:multiLevelType w:val="multilevel"/>
    <w:tmpl w:val="083E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75599"/>
    <w:multiLevelType w:val="multilevel"/>
    <w:tmpl w:val="45A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F7DDD"/>
    <w:multiLevelType w:val="multilevel"/>
    <w:tmpl w:val="2E7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4489D"/>
    <w:multiLevelType w:val="multilevel"/>
    <w:tmpl w:val="F8C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203EA"/>
    <w:multiLevelType w:val="multilevel"/>
    <w:tmpl w:val="B1CA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047912">
    <w:abstractNumId w:val="2"/>
  </w:num>
  <w:num w:numId="2" w16cid:durableId="1308166073">
    <w:abstractNumId w:val="0"/>
  </w:num>
  <w:num w:numId="3" w16cid:durableId="1995723472">
    <w:abstractNumId w:val="4"/>
  </w:num>
  <w:num w:numId="4" w16cid:durableId="1459031318">
    <w:abstractNumId w:val="1"/>
  </w:num>
  <w:num w:numId="5" w16cid:durableId="1706446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38"/>
    <w:rsid w:val="0003087C"/>
    <w:rsid w:val="000647B9"/>
    <w:rsid w:val="0008402D"/>
    <w:rsid w:val="00100CED"/>
    <w:rsid w:val="00113377"/>
    <w:rsid w:val="00184C86"/>
    <w:rsid w:val="001D7FA5"/>
    <w:rsid w:val="001E650E"/>
    <w:rsid w:val="00272603"/>
    <w:rsid w:val="002963DB"/>
    <w:rsid w:val="0030452C"/>
    <w:rsid w:val="00342A78"/>
    <w:rsid w:val="00393E7B"/>
    <w:rsid w:val="00394E8E"/>
    <w:rsid w:val="003A5230"/>
    <w:rsid w:val="003C086B"/>
    <w:rsid w:val="0040797D"/>
    <w:rsid w:val="004422C8"/>
    <w:rsid w:val="00445A4C"/>
    <w:rsid w:val="004529DA"/>
    <w:rsid w:val="004A498E"/>
    <w:rsid w:val="004B55F4"/>
    <w:rsid w:val="004C36F9"/>
    <w:rsid w:val="004D2AF3"/>
    <w:rsid w:val="004E732C"/>
    <w:rsid w:val="00531DFB"/>
    <w:rsid w:val="005625EB"/>
    <w:rsid w:val="005D605B"/>
    <w:rsid w:val="006016F3"/>
    <w:rsid w:val="0065714A"/>
    <w:rsid w:val="006706BD"/>
    <w:rsid w:val="00682FB3"/>
    <w:rsid w:val="00692AAC"/>
    <w:rsid w:val="006A63A2"/>
    <w:rsid w:val="006D5C2C"/>
    <w:rsid w:val="006E5638"/>
    <w:rsid w:val="00716DF3"/>
    <w:rsid w:val="00734ACE"/>
    <w:rsid w:val="00762160"/>
    <w:rsid w:val="007728D7"/>
    <w:rsid w:val="007B00A6"/>
    <w:rsid w:val="007C5A68"/>
    <w:rsid w:val="007F115C"/>
    <w:rsid w:val="008108DA"/>
    <w:rsid w:val="008669B1"/>
    <w:rsid w:val="00866F6A"/>
    <w:rsid w:val="00877F82"/>
    <w:rsid w:val="008A0D14"/>
    <w:rsid w:val="00907DC6"/>
    <w:rsid w:val="009462E9"/>
    <w:rsid w:val="009B608C"/>
    <w:rsid w:val="009D07EA"/>
    <w:rsid w:val="009E1398"/>
    <w:rsid w:val="00A04089"/>
    <w:rsid w:val="00AA24CC"/>
    <w:rsid w:val="00B23484"/>
    <w:rsid w:val="00B670FB"/>
    <w:rsid w:val="00BD379D"/>
    <w:rsid w:val="00BF354B"/>
    <w:rsid w:val="00C15C03"/>
    <w:rsid w:val="00C473B1"/>
    <w:rsid w:val="00C71585"/>
    <w:rsid w:val="00C761A4"/>
    <w:rsid w:val="00CE1D8D"/>
    <w:rsid w:val="00D04134"/>
    <w:rsid w:val="00D54818"/>
    <w:rsid w:val="00D70B21"/>
    <w:rsid w:val="00DD6FC5"/>
    <w:rsid w:val="00E20832"/>
    <w:rsid w:val="00E221A8"/>
    <w:rsid w:val="00E41128"/>
    <w:rsid w:val="00E50872"/>
    <w:rsid w:val="00EA265E"/>
    <w:rsid w:val="00EB3971"/>
    <w:rsid w:val="00F10C6C"/>
    <w:rsid w:val="00F1271A"/>
    <w:rsid w:val="00F6711C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42891"/>
  <w15:chartTrackingRefBased/>
  <w15:docId w15:val="{10321093-5788-4F4D-A7F7-5ABEC35A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F354B"/>
    <w:pPr>
      <w:jc w:val="center"/>
    </w:pPr>
    <w:rPr>
      <w:color w:val="404040" w:themeColor="text1" w:themeTint="BF"/>
      <w:spacing w:val="20"/>
      <w:sz w:val="40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A265E"/>
    <w:pPr>
      <w:outlineLvl w:val="0"/>
    </w:pPr>
    <w:rPr>
      <w:rFonts w:ascii="Tenorite" w:hAnsi="Tenorite" w:cs="Times New Roman (Body CS)"/>
      <w:b/>
      <w:bCs/>
      <w:color w:val="37477C" w:themeColor="accent3"/>
      <w:spacing w:val="40"/>
      <w:sz w:val="222"/>
      <w:szCs w:val="2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65E"/>
    <w:pPr>
      <w:outlineLvl w:val="1"/>
    </w:pPr>
    <w:rPr>
      <w:rFonts w:ascii="Tenorite" w:hAnsi="Tenorite" w:cs="Times New Roman (Body CS)"/>
      <w:b/>
      <w:bCs/>
      <w:color w:val="B3201A" w:themeColor="accent2"/>
      <w:spacing w:val="30"/>
      <w:sz w:val="110"/>
      <w:szCs w:val="11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0647B9"/>
    <w:pPr>
      <w:outlineLvl w:val="2"/>
    </w:pPr>
    <w:rPr>
      <w:rFonts w:ascii="Tenorite" w:hAnsi="Tenorite" w:cs="Times New Roman (Body CS)"/>
      <w:b/>
      <w:bCs/>
      <w:sz w:val="48"/>
      <w:szCs w:val="9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647B9"/>
    <w:pPr>
      <w:outlineLvl w:val="3"/>
    </w:pPr>
    <w:rPr>
      <w:rFonts w:ascii="Tenorite" w:hAnsi="Tenorite" w:cs="Times New Roman (Body CS)"/>
      <w:b/>
      <w:bCs/>
      <w:szCs w:val="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tyle">
    <w:name w:val="Date Style"/>
    <w:basedOn w:val="Normal"/>
    <w:semiHidden/>
    <w:qFormat/>
    <w:rsid w:val="003C086B"/>
    <w:rPr>
      <w:rFonts w:ascii="Posterama" w:hAnsi="Posterama" w:cs="Posterama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F354B"/>
    <w:rPr>
      <w:rFonts w:ascii="Tenorite" w:hAnsi="Tenorite" w:cs="Times New Roman (Body CS)"/>
      <w:b/>
      <w:bCs/>
      <w:color w:val="37477C" w:themeColor="accent3"/>
      <w:spacing w:val="40"/>
      <w:sz w:val="222"/>
      <w:szCs w:val="2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54B"/>
    <w:rPr>
      <w:rFonts w:ascii="Tenorite" w:hAnsi="Tenorite" w:cs="Times New Roman (Body CS)"/>
      <w:b/>
      <w:bCs/>
      <w:color w:val="B3201A" w:themeColor="accent2"/>
      <w:spacing w:val="30"/>
      <w:sz w:val="110"/>
      <w:szCs w:val="11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54B"/>
    <w:rPr>
      <w:rFonts w:ascii="Tenorite" w:hAnsi="Tenorite" w:cs="Times New Roman (Body CS)"/>
      <w:b/>
      <w:bCs/>
      <w:color w:val="404040" w:themeColor="text1" w:themeTint="BF"/>
      <w:spacing w:val="20"/>
      <w:sz w:val="48"/>
      <w:szCs w:val="9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54B"/>
    <w:rPr>
      <w:rFonts w:ascii="Tenorite" w:hAnsi="Tenorite" w:cs="Times New Roman (Body CS)"/>
      <w:b/>
      <w:bCs/>
      <w:color w:val="404040" w:themeColor="text1" w:themeTint="BF"/>
      <w:spacing w:val="20"/>
      <w:sz w:val="40"/>
      <w:szCs w:val="86"/>
    </w:rPr>
  </w:style>
  <w:style w:type="paragraph" w:styleId="Title">
    <w:name w:val="Title"/>
    <w:basedOn w:val="Normal"/>
    <w:next w:val="Normal"/>
    <w:link w:val="TitleChar"/>
    <w:uiPriority w:val="10"/>
    <w:qFormat/>
    <w:rsid w:val="0040797D"/>
    <w:pPr>
      <w:spacing w:line="168" w:lineRule="auto"/>
      <w:contextualSpacing/>
    </w:pPr>
    <w:rPr>
      <w:rFonts w:asciiTheme="majorHAnsi" w:eastAsiaTheme="majorEastAsia" w:hAnsiTheme="majorHAnsi" w:cstheme="majorBidi"/>
      <w:b/>
      <w:caps/>
      <w:color w:val="B3201A" w:themeColor="accent2"/>
      <w:spacing w:val="30"/>
      <w:kern w:val="28"/>
      <w:sz w:val="1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7D"/>
    <w:rPr>
      <w:rFonts w:asciiTheme="majorHAnsi" w:eastAsiaTheme="majorEastAsia" w:hAnsiTheme="majorHAnsi" w:cstheme="majorBidi"/>
      <w:b/>
      <w:caps/>
      <w:color w:val="B3201A" w:themeColor="accent2"/>
      <w:spacing w:val="30"/>
      <w:kern w:val="28"/>
      <w:sz w:val="11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97D"/>
    <w:pPr>
      <w:numPr>
        <w:ilvl w:val="1"/>
      </w:numPr>
      <w:spacing w:line="192" w:lineRule="auto"/>
    </w:pPr>
    <w:rPr>
      <w:rFonts w:asciiTheme="majorHAnsi" w:eastAsiaTheme="minorEastAsia" w:hAnsiTheme="majorHAnsi"/>
      <w:b/>
      <w:caps/>
      <w:color w:val="37477C" w:themeColor="accent3"/>
      <w:spacing w:val="40"/>
      <w:sz w:val="2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0797D"/>
    <w:rPr>
      <w:rFonts w:asciiTheme="majorHAnsi" w:eastAsiaTheme="minorEastAsia" w:hAnsiTheme="majorHAnsi"/>
      <w:b/>
      <w:caps/>
      <w:color w:val="37477C" w:themeColor="accent3"/>
      <w:spacing w:val="40"/>
      <w:sz w:val="222"/>
      <w:szCs w:val="22"/>
    </w:rPr>
  </w:style>
  <w:style w:type="paragraph" w:customStyle="1" w:styleId="Details">
    <w:name w:val="Details"/>
    <w:basedOn w:val="Heading3"/>
    <w:qFormat/>
    <w:rsid w:val="00BF354B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B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35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5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A68"/>
    <w:rPr>
      <w:color w:val="404040" w:themeColor="text1" w:themeTint="BF"/>
      <w:spacing w:val="20"/>
      <w:sz w:val="40"/>
    </w:rPr>
  </w:style>
  <w:style w:type="paragraph" w:styleId="Footer">
    <w:name w:val="footer"/>
    <w:basedOn w:val="Normal"/>
    <w:link w:val="FooterChar"/>
    <w:uiPriority w:val="99"/>
    <w:unhideWhenUsed/>
    <w:rsid w:val="007C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A68"/>
    <w:rPr>
      <w:color w:val="404040" w:themeColor="text1" w:themeTint="BF"/>
      <w:spacing w:val="2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AppData\Roaming\Microsoft\Templates\Memorial%20Day%20parade%20flyer.dotx" TargetMode="External"/></Relationships>
</file>

<file path=word/theme/theme1.xml><?xml version="1.0" encoding="utf-8"?>
<a:theme xmlns:a="http://schemas.openxmlformats.org/drawingml/2006/main" name="Office Theme">
  <a:themeElements>
    <a:clrScheme name="Memorial Day Parade">
      <a:dk1>
        <a:srgbClr val="000000"/>
      </a:dk1>
      <a:lt1>
        <a:srgbClr val="FFFFFF"/>
      </a:lt1>
      <a:dk2>
        <a:srgbClr val="44546A"/>
      </a:dk2>
      <a:lt2>
        <a:srgbClr val="E8E3D9"/>
      </a:lt2>
      <a:accent1>
        <a:srgbClr val="4B809B"/>
      </a:accent1>
      <a:accent2>
        <a:srgbClr val="B3201A"/>
      </a:accent2>
      <a:accent3>
        <a:srgbClr val="37477C"/>
      </a:accent3>
      <a:accent4>
        <a:srgbClr val="054BA0"/>
      </a:accent4>
      <a:accent5>
        <a:srgbClr val="13277C"/>
      </a:accent5>
      <a:accent6>
        <a:srgbClr val="B56B00"/>
      </a:accent6>
      <a:hlink>
        <a:srgbClr val="E83C38"/>
      </a:hlink>
      <a:folHlink>
        <a:srgbClr val="954F72"/>
      </a:folHlink>
    </a:clrScheme>
    <a:fontScheme name="Custom 63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83C3BD3-D785-426B-A710-414680DF1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58490-0CCE-4525-95AC-3D74F4D1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B5C7F-671E-4C65-95DC-A1B9E07026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Memorial Day parade flyer</Template>
  <TotalTime>4</TotalTime>
  <Pages>2</Pages>
  <Words>21</Words>
  <Characters>109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Green</dc:creator>
  <cp:keywords/>
  <dc:description/>
  <cp:lastModifiedBy>Chief Green</cp:lastModifiedBy>
  <cp:revision>9</cp:revision>
  <cp:lastPrinted>2026-05-06T19:55:00Z</cp:lastPrinted>
  <dcterms:created xsi:type="dcterms:W3CDTF">2026-04-27T14:09:00Z</dcterms:created>
  <dcterms:modified xsi:type="dcterms:W3CDTF">2026-05-06T19:55:00Z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